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61751" w14:textId="77777777" w:rsidR="00B87A2F" w:rsidRPr="00914EC0" w:rsidRDefault="00914EC0" w:rsidP="00914EC0">
      <w:pPr>
        <w:pStyle w:val="Title"/>
        <w:rPr>
          <w:b/>
          <w:bCs/>
          <w:sz w:val="32"/>
          <w:szCs w:val="32"/>
        </w:rPr>
      </w:pPr>
      <w:r w:rsidRPr="00914EC0">
        <w:rPr>
          <w:b/>
          <w:bCs/>
          <w:sz w:val="32"/>
          <w:szCs w:val="32"/>
        </w:rPr>
        <w:t>Title of the Talk (Keep to 1 line)</w:t>
      </w:r>
      <w:r w:rsidR="0081141A">
        <w:rPr>
          <w:b/>
          <w:bCs/>
          <w:sz w:val="32"/>
          <w:szCs w:val="32"/>
        </w:rPr>
        <w:t xml:space="preserve"> – Use Title Style</w:t>
      </w:r>
    </w:p>
    <w:p w14:paraId="1F7952A6" w14:textId="2CE933C6" w:rsidR="00914EC0" w:rsidRPr="0081141A" w:rsidRDefault="00914EC0" w:rsidP="006C1072">
      <w:pPr>
        <w:pStyle w:val="Subtitle"/>
        <w:tabs>
          <w:tab w:val="right" w:pos="9360"/>
        </w:tabs>
      </w:pPr>
      <w:r w:rsidRPr="0081141A">
        <w:t>Subtitle</w:t>
      </w:r>
      <w:r w:rsidR="0081141A">
        <w:t xml:space="preserve"> – Use Subtitle Style</w:t>
      </w:r>
      <w:r w:rsidR="006C1072">
        <w:tab/>
      </w:r>
    </w:p>
    <w:p w14:paraId="0C646414" w14:textId="77777777" w:rsidR="0081141A" w:rsidRDefault="00914EC0" w:rsidP="00914EC0">
      <w:pPr>
        <w:rPr>
          <w:rFonts w:asciiTheme="majorHAnsi" w:hAnsiTheme="majorHAnsi" w:cstheme="majorHAnsi"/>
        </w:rPr>
      </w:pPr>
      <w:r w:rsidRPr="0081141A">
        <w:rPr>
          <w:rFonts w:asciiTheme="majorHAnsi" w:hAnsiTheme="majorHAnsi" w:cstheme="majorHAnsi"/>
        </w:rPr>
        <w:t>Author</w:t>
      </w:r>
      <w:r w:rsidR="0081141A">
        <w:rPr>
          <w:rFonts w:asciiTheme="majorHAnsi" w:hAnsiTheme="majorHAnsi" w:cstheme="majorHAnsi"/>
        </w:rPr>
        <w:t xml:space="preserve">(s) including e-mail addresses, separated </w:t>
      </w:r>
      <w:proofErr w:type="gramStart"/>
      <w:r w:rsidR="0081141A">
        <w:rPr>
          <w:rFonts w:asciiTheme="majorHAnsi" w:hAnsiTheme="majorHAnsi" w:cstheme="majorHAnsi"/>
        </w:rPr>
        <w:t>by ;</w:t>
      </w:r>
      <w:proofErr w:type="gramEnd"/>
      <w:r w:rsidR="0081141A">
        <w:rPr>
          <w:rFonts w:asciiTheme="majorHAnsi" w:hAnsiTheme="majorHAnsi" w:cstheme="majorHAnsi"/>
        </w:rPr>
        <w:t xml:space="preserve"> </w:t>
      </w:r>
      <w:r w:rsidR="00B957B0">
        <w:rPr>
          <w:rFonts w:asciiTheme="majorHAnsi" w:hAnsiTheme="majorHAnsi" w:cstheme="majorHAnsi"/>
        </w:rPr>
        <w:t>(Use Author s</w:t>
      </w:r>
      <w:r w:rsidR="0081141A">
        <w:rPr>
          <w:rFonts w:asciiTheme="majorHAnsi" w:hAnsiTheme="majorHAnsi" w:cstheme="majorHAnsi"/>
        </w:rPr>
        <w:t>tyle</w:t>
      </w:r>
      <w:r w:rsidR="00B957B0">
        <w:rPr>
          <w:rFonts w:asciiTheme="majorHAnsi" w:hAnsiTheme="majorHAnsi" w:cstheme="majorHAnsi"/>
        </w:rPr>
        <w:t>)</w:t>
      </w:r>
    </w:p>
    <w:p w14:paraId="02600878" w14:textId="77777777" w:rsidR="0081141A" w:rsidRDefault="0081141A" w:rsidP="00914EC0">
      <w:pPr>
        <w:rPr>
          <w:rFonts w:asciiTheme="majorHAnsi" w:hAnsiTheme="majorHAnsi" w:cstheme="majorHAnsi"/>
        </w:rPr>
      </w:pPr>
    </w:p>
    <w:p w14:paraId="393195B9" w14:textId="77777777" w:rsidR="0081141A" w:rsidRDefault="0081141A" w:rsidP="00914EC0">
      <w:pPr>
        <w:rPr>
          <w:rFonts w:asciiTheme="majorHAnsi" w:hAnsiTheme="majorHAnsi" w:cstheme="majorHAnsi"/>
        </w:rPr>
      </w:pPr>
    </w:p>
    <w:p w14:paraId="3E49A18B" w14:textId="77777777" w:rsidR="0081141A" w:rsidRDefault="0081141A" w:rsidP="00914EC0">
      <w:pPr>
        <w:rPr>
          <w:rFonts w:cstheme="minorHAnsi"/>
        </w:rPr>
      </w:pPr>
      <w:r w:rsidRPr="0081141A">
        <w:rPr>
          <w:rFonts w:cstheme="minorHAnsi"/>
        </w:rPr>
        <w:t xml:space="preserve">Begin your abstract </w:t>
      </w:r>
      <w:r>
        <w:rPr>
          <w:rFonts w:cstheme="minorHAnsi"/>
        </w:rPr>
        <w:t>after two empty lines after the authors. Use Normal style for your abstract.</w:t>
      </w:r>
    </w:p>
    <w:p w14:paraId="29C718FB" w14:textId="77777777" w:rsidR="0081141A" w:rsidRDefault="0081141A" w:rsidP="00914EC0">
      <w:pPr>
        <w:rPr>
          <w:rFonts w:cstheme="minorHAnsi"/>
        </w:rPr>
      </w:pPr>
    </w:p>
    <w:p w14:paraId="56161399" w14:textId="77777777" w:rsidR="0081141A" w:rsidRDefault="0081141A" w:rsidP="00914EC0">
      <w:pPr>
        <w:rPr>
          <w:rFonts w:cstheme="minorHAnsi"/>
        </w:rPr>
      </w:pPr>
    </w:p>
    <w:p w14:paraId="27FABA30" w14:textId="77777777" w:rsidR="0081141A" w:rsidRPr="00E72D97" w:rsidRDefault="0081141A" w:rsidP="00914EC0">
      <w:pPr>
        <w:rPr>
          <w:rFonts w:cstheme="minorHAnsi"/>
          <w:b/>
          <w:bCs/>
        </w:rPr>
      </w:pPr>
      <w:r w:rsidRPr="00E72D97">
        <w:rPr>
          <w:rFonts w:cstheme="minorHAnsi"/>
          <w:b/>
          <w:bCs/>
        </w:rPr>
        <w:t>References</w:t>
      </w:r>
    </w:p>
    <w:p w14:paraId="58C5829A" w14:textId="77777777" w:rsidR="0081141A" w:rsidRPr="0081141A" w:rsidRDefault="00E72D97" w:rsidP="00914EC0">
      <w:pPr>
        <w:rPr>
          <w:rFonts w:cstheme="minorHAnsi"/>
        </w:rPr>
      </w:pPr>
      <w:r>
        <w:rPr>
          <w:rFonts w:cstheme="minorHAnsi"/>
        </w:rPr>
        <w:t xml:space="preserve">Include relevant references. </w:t>
      </w:r>
    </w:p>
    <w:sectPr w:rsidR="0081141A" w:rsidRPr="0081141A" w:rsidSect="00831E8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67E9B" w14:textId="77777777" w:rsidR="00823BBC" w:rsidRDefault="00823BBC" w:rsidP="00AB7388">
      <w:r>
        <w:separator/>
      </w:r>
    </w:p>
  </w:endnote>
  <w:endnote w:type="continuationSeparator" w:id="0">
    <w:p w14:paraId="169F4ADC" w14:textId="77777777" w:rsidR="00823BBC" w:rsidRDefault="00823BBC" w:rsidP="00AB7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68D7E" w14:textId="5193B82E" w:rsidR="00B957B0" w:rsidRPr="00A5679C" w:rsidRDefault="00493C4A" w:rsidP="00E72D97">
    <w:pPr>
      <w:pStyle w:val="Footer"/>
      <w:jc w:val="right"/>
      <w:rPr>
        <w:rFonts w:ascii="Bookman Old Style" w:hAnsi="Bookman Old Style"/>
        <w:sz w:val="18"/>
        <w:szCs w:val="18"/>
      </w:rPr>
    </w:pPr>
    <w:r>
      <w:rPr>
        <w:rFonts w:ascii="Bookman Old Style" w:hAnsi="Bookman Old Style"/>
        <w:sz w:val="18"/>
        <w:szCs w:val="18"/>
      </w:rPr>
      <w:t xml:space="preserve">DECISION, </w:t>
    </w:r>
    <w:r w:rsidR="00B957B0" w:rsidRPr="00A5679C">
      <w:rPr>
        <w:rFonts w:ascii="Bookman Old Style" w:hAnsi="Bookman Old Style"/>
        <w:sz w:val="18"/>
        <w:szCs w:val="18"/>
      </w:rPr>
      <w:t xml:space="preserve">IIM Calcutta </w:t>
    </w:r>
    <w:r w:rsidR="006C1072">
      <w:rPr>
        <w:rFonts w:ascii="Bookman Old Style" w:hAnsi="Bookman Old Style"/>
        <w:sz w:val="18"/>
        <w:szCs w:val="18"/>
      </w:rPr>
      <w:t xml:space="preserve">X </w:t>
    </w:r>
    <w:r w:rsidR="006C1072" w:rsidRPr="00A5679C">
      <w:rPr>
        <w:rFonts w:ascii="Bookman Old Style" w:hAnsi="Bookman Old Style"/>
        <w:sz w:val="18"/>
        <w:szCs w:val="18"/>
      </w:rPr>
      <w:t xml:space="preserve">Fact or Value </w:t>
    </w:r>
    <w:r w:rsidR="00B957B0" w:rsidRPr="00A5679C">
      <w:rPr>
        <w:rFonts w:ascii="Bookman Old Style" w:hAnsi="Bookman Old Style"/>
        <w:sz w:val="18"/>
        <w:szCs w:val="18"/>
      </w:rPr>
      <w:t>Conference</w:t>
    </w:r>
  </w:p>
  <w:p w14:paraId="2C880808" w14:textId="77777777" w:rsidR="00F02735" w:rsidRPr="00A5679C" w:rsidRDefault="00B957B0" w:rsidP="00E72D97">
    <w:pPr>
      <w:pStyle w:val="Footer"/>
      <w:jc w:val="right"/>
      <w:rPr>
        <w:rFonts w:ascii="Bookman Old Style" w:hAnsi="Bookman Old Style"/>
        <w:sz w:val="18"/>
        <w:szCs w:val="18"/>
      </w:rPr>
    </w:pPr>
    <w:r w:rsidRPr="00A5679C">
      <w:rPr>
        <w:rFonts w:ascii="Bookman Old Style" w:hAnsi="Bookman Old Style"/>
        <w:sz w:val="18"/>
        <w:szCs w:val="18"/>
      </w:rPr>
      <w:t>Venue: IIM Calcutta| Conference Dates: 13-15 February 2026</w:t>
    </w:r>
  </w:p>
  <w:p w14:paraId="79A8F3C5" w14:textId="77777777" w:rsidR="00756F1E" w:rsidRPr="00756F1E" w:rsidRDefault="00756F1E" w:rsidP="00E72D97">
    <w:pPr>
      <w:pStyle w:val="Footer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D833D" w14:textId="77777777" w:rsidR="00823BBC" w:rsidRDefault="00823BBC" w:rsidP="00AB7388">
      <w:r>
        <w:separator/>
      </w:r>
    </w:p>
  </w:footnote>
  <w:footnote w:type="continuationSeparator" w:id="0">
    <w:p w14:paraId="28FA2378" w14:textId="77777777" w:rsidR="00823BBC" w:rsidRDefault="00823BBC" w:rsidP="00AB7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68A9B" w14:textId="3B6B2874" w:rsidR="00B957B0" w:rsidRPr="00493C4A" w:rsidRDefault="00B957B0" w:rsidP="00493C4A">
    <w:pPr>
      <w:pStyle w:val="Header"/>
      <w:jc w:val="right"/>
      <w:rPr>
        <w:rFonts w:ascii="Bookman Old Style" w:hAnsi="Bookman Old Style"/>
        <w:b/>
        <w:bCs/>
        <w:sz w:val="20"/>
        <w:szCs w:val="20"/>
      </w:rPr>
    </w:pPr>
    <w:r w:rsidRPr="00493C4A">
      <w:rPr>
        <w:rFonts w:ascii="Bookman Old Style" w:hAnsi="Bookman Old Style"/>
        <w:b/>
        <w:bCs/>
        <w:i/>
        <w:iCs/>
        <w:sz w:val="20"/>
        <w:szCs w:val="20"/>
      </w:rPr>
      <w:t>Making and Unmaking Facts: Epistemologies, Power and Practice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6EE1"/>
    <w:rsid w:val="00000CA1"/>
    <w:rsid w:val="00006BC6"/>
    <w:rsid w:val="00086E3B"/>
    <w:rsid w:val="0009762D"/>
    <w:rsid w:val="000B0B27"/>
    <w:rsid w:val="000C1670"/>
    <w:rsid w:val="000C61CF"/>
    <w:rsid w:val="000D4E36"/>
    <w:rsid w:val="000D7025"/>
    <w:rsid w:val="001050B2"/>
    <w:rsid w:val="00111EDE"/>
    <w:rsid w:val="00116BDF"/>
    <w:rsid w:val="0012732B"/>
    <w:rsid w:val="001330EE"/>
    <w:rsid w:val="001335A6"/>
    <w:rsid w:val="001347FF"/>
    <w:rsid w:val="00144DAE"/>
    <w:rsid w:val="0015297A"/>
    <w:rsid w:val="00165654"/>
    <w:rsid w:val="001740C7"/>
    <w:rsid w:val="001745F8"/>
    <w:rsid w:val="00182078"/>
    <w:rsid w:val="001A415D"/>
    <w:rsid w:val="001B1DC8"/>
    <w:rsid w:val="001D2410"/>
    <w:rsid w:val="001D40DF"/>
    <w:rsid w:val="00203375"/>
    <w:rsid w:val="002148A8"/>
    <w:rsid w:val="00215461"/>
    <w:rsid w:val="0022655C"/>
    <w:rsid w:val="00236091"/>
    <w:rsid w:val="00260442"/>
    <w:rsid w:val="0026310C"/>
    <w:rsid w:val="002814D7"/>
    <w:rsid w:val="0029651D"/>
    <w:rsid w:val="002D0A51"/>
    <w:rsid w:val="002F5CB9"/>
    <w:rsid w:val="00304201"/>
    <w:rsid w:val="003622E2"/>
    <w:rsid w:val="0036576D"/>
    <w:rsid w:val="003857C4"/>
    <w:rsid w:val="00390056"/>
    <w:rsid w:val="0039427A"/>
    <w:rsid w:val="003A60B9"/>
    <w:rsid w:val="003B1BBE"/>
    <w:rsid w:val="003B7B2F"/>
    <w:rsid w:val="003C2B28"/>
    <w:rsid w:val="003D240D"/>
    <w:rsid w:val="003D6EE1"/>
    <w:rsid w:val="003E5753"/>
    <w:rsid w:val="003E66AA"/>
    <w:rsid w:val="0046534E"/>
    <w:rsid w:val="00481F91"/>
    <w:rsid w:val="0048414E"/>
    <w:rsid w:val="00493C4A"/>
    <w:rsid w:val="004A01C9"/>
    <w:rsid w:val="004A1257"/>
    <w:rsid w:val="004B4F54"/>
    <w:rsid w:val="00501BFC"/>
    <w:rsid w:val="00522C81"/>
    <w:rsid w:val="00534233"/>
    <w:rsid w:val="00545C45"/>
    <w:rsid w:val="00567203"/>
    <w:rsid w:val="00590B47"/>
    <w:rsid w:val="005A743D"/>
    <w:rsid w:val="005B037D"/>
    <w:rsid w:val="005B58DC"/>
    <w:rsid w:val="005B6F4F"/>
    <w:rsid w:val="005C2CE5"/>
    <w:rsid w:val="005D2A5B"/>
    <w:rsid w:val="005D2AF0"/>
    <w:rsid w:val="005D3E5A"/>
    <w:rsid w:val="005D4036"/>
    <w:rsid w:val="005D62EA"/>
    <w:rsid w:val="00615FB3"/>
    <w:rsid w:val="00623303"/>
    <w:rsid w:val="006249B8"/>
    <w:rsid w:val="00644164"/>
    <w:rsid w:val="00650D93"/>
    <w:rsid w:val="00667EF6"/>
    <w:rsid w:val="006746B4"/>
    <w:rsid w:val="00675FD5"/>
    <w:rsid w:val="00681401"/>
    <w:rsid w:val="006B59A0"/>
    <w:rsid w:val="006C1072"/>
    <w:rsid w:val="006D0BE8"/>
    <w:rsid w:val="006D18E3"/>
    <w:rsid w:val="006F4265"/>
    <w:rsid w:val="00724B82"/>
    <w:rsid w:val="0073689E"/>
    <w:rsid w:val="00750623"/>
    <w:rsid w:val="00756F1E"/>
    <w:rsid w:val="007C5124"/>
    <w:rsid w:val="007D65FF"/>
    <w:rsid w:val="007F0CCD"/>
    <w:rsid w:val="007F5447"/>
    <w:rsid w:val="007F6989"/>
    <w:rsid w:val="0081141A"/>
    <w:rsid w:val="00823BBC"/>
    <w:rsid w:val="00824EC1"/>
    <w:rsid w:val="00825F50"/>
    <w:rsid w:val="00831E85"/>
    <w:rsid w:val="00846E31"/>
    <w:rsid w:val="0088076A"/>
    <w:rsid w:val="008831AB"/>
    <w:rsid w:val="008862FE"/>
    <w:rsid w:val="0089246D"/>
    <w:rsid w:val="0089697F"/>
    <w:rsid w:val="008C04D4"/>
    <w:rsid w:val="008D2033"/>
    <w:rsid w:val="008E74C7"/>
    <w:rsid w:val="008F667D"/>
    <w:rsid w:val="00910BEC"/>
    <w:rsid w:val="00913012"/>
    <w:rsid w:val="00914EC0"/>
    <w:rsid w:val="00932CC8"/>
    <w:rsid w:val="00940BC3"/>
    <w:rsid w:val="00943FAA"/>
    <w:rsid w:val="009450DF"/>
    <w:rsid w:val="00960F87"/>
    <w:rsid w:val="00962E25"/>
    <w:rsid w:val="00963BA3"/>
    <w:rsid w:val="00964A28"/>
    <w:rsid w:val="00981E90"/>
    <w:rsid w:val="009C2F1A"/>
    <w:rsid w:val="009C55D4"/>
    <w:rsid w:val="009E03EA"/>
    <w:rsid w:val="009E6C93"/>
    <w:rsid w:val="009F520E"/>
    <w:rsid w:val="00A233D4"/>
    <w:rsid w:val="00A24D3B"/>
    <w:rsid w:val="00A45DC4"/>
    <w:rsid w:val="00A469A1"/>
    <w:rsid w:val="00A5679C"/>
    <w:rsid w:val="00A56ADF"/>
    <w:rsid w:val="00AA0CFD"/>
    <w:rsid w:val="00AA3BC4"/>
    <w:rsid w:val="00AA6946"/>
    <w:rsid w:val="00AA75D9"/>
    <w:rsid w:val="00AB7388"/>
    <w:rsid w:val="00AC0E12"/>
    <w:rsid w:val="00AC2839"/>
    <w:rsid w:val="00AC3E51"/>
    <w:rsid w:val="00AC53EE"/>
    <w:rsid w:val="00AD0C82"/>
    <w:rsid w:val="00AD129D"/>
    <w:rsid w:val="00AE25ED"/>
    <w:rsid w:val="00B01121"/>
    <w:rsid w:val="00B200E0"/>
    <w:rsid w:val="00B234B8"/>
    <w:rsid w:val="00B34419"/>
    <w:rsid w:val="00B4271E"/>
    <w:rsid w:val="00B863BF"/>
    <w:rsid w:val="00B87A2F"/>
    <w:rsid w:val="00B957B0"/>
    <w:rsid w:val="00B95D0C"/>
    <w:rsid w:val="00BA4ABE"/>
    <w:rsid w:val="00BC0B67"/>
    <w:rsid w:val="00BD75BE"/>
    <w:rsid w:val="00C00DB9"/>
    <w:rsid w:val="00C147A5"/>
    <w:rsid w:val="00C22F22"/>
    <w:rsid w:val="00C3711C"/>
    <w:rsid w:val="00C54965"/>
    <w:rsid w:val="00C5677E"/>
    <w:rsid w:val="00C65DD5"/>
    <w:rsid w:val="00C6698C"/>
    <w:rsid w:val="00CA578D"/>
    <w:rsid w:val="00CA7B90"/>
    <w:rsid w:val="00CB0254"/>
    <w:rsid w:val="00CB65C1"/>
    <w:rsid w:val="00CC2BAE"/>
    <w:rsid w:val="00CD4B8E"/>
    <w:rsid w:val="00CE67E3"/>
    <w:rsid w:val="00CF6E4C"/>
    <w:rsid w:val="00D03BEA"/>
    <w:rsid w:val="00D2301E"/>
    <w:rsid w:val="00D51B5C"/>
    <w:rsid w:val="00D66DD6"/>
    <w:rsid w:val="00D71BCE"/>
    <w:rsid w:val="00D77059"/>
    <w:rsid w:val="00E14BA2"/>
    <w:rsid w:val="00E1682A"/>
    <w:rsid w:val="00E177AC"/>
    <w:rsid w:val="00E44055"/>
    <w:rsid w:val="00E53B21"/>
    <w:rsid w:val="00E610D6"/>
    <w:rsid w:val="00E61D72"/>
    <w:rsid w:val="00E6447C"/>
    <w:rsid w:val="00E66737"/>
    <w:rsid w:val="00E72D97"/>
    <w:rsid w:val="00E83260"/>
    <w:rsid w:val="00E924AD"/>
    <w:rsid w:val="00E927E7"/>
    <w:rsid w:val="00E970BF"/>
    <w:rsid w:val="00EA6450"/>
    <w:rsid w:val="00ED1E2B"/>
    <w:rsid w:val="00ED69D0"/>
    <w:rsid w:val="00EE29AA"/>
    <w:rsid w:val="00F02735"/>
    <w:rsid w:val="00F04AB1"/>
    <w:rsid w:val="00F472C3"/>
    <w:rsid w:val="00F54D1B"/>
    <w:rsid w:val="00F662BE"/>
    <w:rsid w:val="00F969E2"/>
    <w:rsid w:val="00FA2459"/>
    <w:rsid w:val="00FB44AC"/>
    <w:rsid w:val="00FB560E"/>
    <w:rsid w:val="00FC4864"/>
    <w:rsid w:val="00FC72AA"/>
    <w:rsid w:val="00FE29EC"/>
    <w:rsid w:val="00FF0B21"/>
    <w:rsid w:val="00FF1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871B9"/>
  <w15:docId w15:val="{2C1D6149-E01E-4E7A-8FBC-DFF2DD03E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E12"/>
  </w:style>
  <w:style w:type="paragraph" w:styleId="Heading1">
    <w:name w:val="heading 1"/>
    <w:basedOn w:val="Normal"/>
    <w:next w:val="Normal"/>
    <w:link w:val="Heading1Char"/>
    <w:uiPriority w:val="9"/>
    <w:qFormat/>
    <w:rsid w:val="00914EC0"/>
    <w:pPr>
      <w:keepNext/>
      <w:keepLines/>
      <w:spacing w:before="120" w:after="240"/>
      <w:outlineLvl w:val="0"/>
    </w:pPr>
    <w:rPr>
      <w:rFonts w:ascii="Helvetica" w:eastAsiaTheme="majorEastAsia" w:hAnsi="Helvetica" w:cstheme="majorBidi"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4E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EC0"/>
    <w:rPr>
      <w:rFonts w:ascii="Helvetica" w:eastAsiaTheme="majorEastAsia" w:hAnsi="Helvetica" w:cstheme="majorBidi"/>
      <w:bCs/>
    </w:rPr>
  </w:style>
  <w:style w:type="paragraph" w:styleId="Subtitle">
    <w:name w:val="Subtitle"/>
    <w:aliases w:val="Contact"/>
    <w:basedOn w:val="Normal"/>
    <w:next w:val="Normal"/>
    <w:link w:val="SubtitleChar"/>
    <w:uiPriority w:val="11"/>
    <w:qFormat/>
    <w:rsid w:val="0081141A"/>
    <w:pPr>
      <w:spacing w:after="120"/>
    </w:pPr>
    <w:rPr>
      <w:rFonts w:asciiTheme="majorHAnsi" w:hAnsiTheme="majorHAnsi" w:cstheme="majorHAnsi"/>
      <w:sz w:val="28"/>
      <w:szCs w:val="28"/>
    </w:rPr>
  </w:style>
  <w:style w:type="character" w:customStyle="1" w:styleId="SubtitleChar">
    <w:name w:val="Subtitle Char"/>
    <w:aliases w:val="Contact Char"/>
    <w:basedOn w:val="DefaultParagraphFont"/>
    <w:link w:val="Subtitle"/>
    <w:uiPriority w:val="11"/>
    <w:rsid w:val="0081141A"/>
    <w:rPr>
      <w:rFonts w:asciiTheme="majorHAnsi" w:hAnsiTheme="majorHAnsi" w:cstheme="majorHAnsi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AB73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388"/>
  </w:style>
  <w:style w:type="paragraph" w:styleId="Footer">
    <w:name w:val="footer"/>
    <w:basedOn w:val="Normal"/>
    <w:link w:val="FooterChar"/>
    <w:uiPriority w:val="99"/>
    <w:unhideWhenUsed/>
    <w:rsid w:val="00AB73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388"/>
  </w:style>
  <w:style w:type="paragraph" w:styleId="Title">
    <w:name w:val="Title"/>
    <w:basedOn w:val="Normal"/>
    <w:next w:val="Normal"/>
    <w:link w:val="TitleChar"/>
    <w:uiPriority w:val="10"/>
    <w:qFormat/>
    <w:rsid w:val="00914EC0"/>
    <w:pPr>
      <w:spacing w:before="2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4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914E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basedOn w:val="Normal"/>
    <w:uiPriority w:val="1"/>
    <w:qFormat/>
    <w:rsid w:val="00914EC0"/>
  </w:style>
  <w:style w:type="paragraph" w:customStyle="1" w:styleId="Author">
    <w:name w:val="Author"/>
    <w:basedOn w:val="Normal"/>
    <w:next w:val="Normal"/>
    <w:qFormat/>
    <w:rsid w:val="0081141A"/>
    <w:rPr>
      <w:rFonts w:asciiTheme="majorHAnsi" w:hAnsiTheme="majorHAnsi" w:cstheme="majorHAnsi"/>
    </w:rPr>
  </w:style>
  <w:style w:type="paragraph" w:customStyle="1" w:styleId="References">
    <w:name w:val="References"/>
    <w:basedOn w:val="Normal"/>
    <w:qFormat/>
    <w:rsid w:val="00E72D97"/>
    <w:rPr>
      <w:rFonts w:cs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pritchett\AppData\Local\Microsoft\Windows\INetCache\Content.Outlook\N9CIQFT4\TREO_Talk_Template%20(00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TREO_Talk_Template (002)</Template>
  <TotalTime>4</TotalTime>
  <Pages>1</Pages>
  <Words>45</Words>
  <Characters>253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 Pritchett</dc:creator>
  <cp:lastModifiedBy>User</cp:lastModifiedBy>
  <cp:revision>4</cp:revision>
  <dcterms:created xsi:type="dcterms:W3CDTF">2025-11-04T20:36:00Z</dcterms:created>
  <dcterms:modified xsi:type="dcterms:W3CDTF">2025-11-21T10:28:00Z</dcterms:modified>
</cp:coreProperties>
</file>